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CFF1A" w14:textId="561C7DC7" w:rsidR="00A769E6" w:rsidRDefault="00B61FC9" w:rsidP="00404827">
      <w:pPr>
        <w:pStyle w:val="Title"/>
      </w:pPr>
      <w:r>
        <w:rPr>
          <w:rFonts w:ascii="Calibri" w:eastAsia="Times New Roman" w:hAnsi="Calibri" w:cs="Times New Roman"/>
        </w:rPr>
        <w:t xml:space="preserve">Transformed Service - </w:t>
      </w:r>
      <w:sdt>
        <w:sdtPr>
          <w:rPr>
            <w:rFonts w:ascii="Calibri" w:eastAsia="Times New Roman" w:hAnsi="Calibri" w:cs="Times New Roman"/>
          </w:rPr>
          <w:alias w:val="Title:"/>
          <w:tag w:val="Title:"/>
          <w:id w:val="-574357878"/>
          <w:placeholder>
            <w:docPart w:val="1FD4AD16190B4FAA84BBBC61DAE9669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85631">
            <w:rPr>
              <w:rFonts w:ascii="Calibri" w:eastAsia="Times New Roman" w:hAnsi="Calibri" w:cs="Times New Roman"/>
            </w:rPr>
            <w:t>Building Our Lives on Christ:</w:t>
          </w:r>
          <w:r w:rsidR="00985631">
            <w:rPr>
              <w:rFonts w:ascii="Calibri" w:eastAsia="Times New Roman" w:hAnsi="Calibri" w:cs="Times New Roman"/>
            </w:rPr>
            <w:br/>
            <w:t>Mark #6 Practicing the Life of Servant</w:t>
          </w:r>
          <w:r w:rsidR="00B544B2">
            <w:rPr>
              <w:rFonts w:ascii="Calibri" w:eastAsia="Times New Roman" w:hAnsi="Calibri" w:cs="Times New Roman"/>
            </w:rPr>
            <w:t xml:space="preserve">hood </w:t>
          </w:r>
          <w:r w:rsidR="00985631">
            <w:rPr>
              <w:rFonts w:ascii="Calibri" w:eastAsia="Times New Roman" w:hAnsi="Calibri" w:cs="Times New Roman"/>
            </w:rPr>
            <w:t>Like Jesus</w:t>
          </w:r>
        </w:sdtContent>
      </w:sdt>
    </w:p>
    <w:p w14:paraId="28A36FB3" w14:textId="0CF12816" w:rsidR="00C55AE2" w:rsidRDefault="00404827" w:rsidP="00C55AE2">
      <w:pPr>
        <w:pStyle w:val="Heading1"/>
      </w:pPr>
      <w:r>
        <w:t>Objectives</w:t>
      </w:r>
    </w:p>
    <w:p w14:paraId="2100E50B" w14:textId="6E0054CA" w:rsidR="00A769E6" w:rsidRDefault="00404827">
      <w:pPr>
        <w:pStyle w:val="Heading2"/>
      </w:pPr>
      <w:r>
        <w:t xml:space="preserve">Study &amp; </w:t>
      </w:r>
      <w:r w:rsidR="007D435C">
        <w:t xml:space="preserve">begin to </w:t>
      </w:r>
      <w:r w:rsidR="00316623">
        <w:t>cultivate</w:t>
      </w:r>
      <w:r w:rsidR="007D435C">
        <w:t xml:space="preserve"> a </w:t>
      </w:r>
      <w:r w:rsidR="00316623">
        <w:t>servant</w:t>
      </w:r>
      <w:r w:rsidR="007D435C">
        <w:t xml:space="preserve"> </w:t>
      </w:r>
      <w:r w:rsidR="003A2803">
        <w:t>heart</w:t>
      </w:r>
      <w:r w:rsidR="007D435C">
        <w:t xml:space="preserve"> which imitates the </w:t>
      </w:r>
      <w:r w:rsidR="003A2803">
        <w:t xml:space="preserve">character </w:t>
      </w:r>
      <w:r w:rsidR="007D435C">
        <w:t>of Christ</w:t>
      </w:r>
      <w:r w:rsidR="00EE4B9D">
        <w:t>.</w:t>
      </w:r>
    </w:p>
    <w:p w14:paraId="1DC1C5B1" w14:textId="126D37DB" w:rsidR="00985631" w:rsidRDefault="00985631">
      <w:pPr>
        <w:pStyle w:val="Heading2"/>
      </w:pPr>
      <w:r>
        <w:t>Become a servant in heart, filled with the Spirit and the Word to motivate you, rather than a servant from without, empty (and often frustrated at not getting credit for service)</w:t>
      </w:r>
    </w:p>
    <w:p w14:paraId="1199CB62" w14:textId="620B33EA" w:rsidR="00985631" w:rsidRDefault="00985631">
      <w:pPr>
        <w:pStyle w:val="Heading2"/>
      </w:pPr>
      <w:r>
        <w:t xml:space="preserve">Define the difference between being a servant, having a servant heart, and ONLY serving. (i.e. Starving Baker illustration) </w:t>
      </w:r>
    </w:p>
    <w:p w14:paraId="2F126407" w14:textId="226314C6" w:rsidR="00A769E6" w:rsidRDefault="00404827" w:rsidP="00404827">
      <w:pPr>
        <w:pStyle w:val="Heading1"/>
      </w:pPr>
      <w:r>
        <w:t>Memory Verse(s)</w:t>
      </w:r>
    </w:p>
    <w:p w14:paraId="6F942600" w14:textId="5A05478C" w:rsidR="00A769E6" w:rsidRDefault="00F42D8A" w:rsidP="00C55AE2">
      <w:pPr>
        <w:pStyle w:val="Heading3"/>
      </w:pPr>
      <w:r>
        <w:t xml:space="preserve">John 13:14-17 – </w:t>
      </w:r>
      <w:bookmarkStart w:id="0" w:name="_Hlk16586275"/>
      <w:r>
        <w:t>Jesus - Example of a Servant</w:t>
      </w:r>
      <w:bookmarkEnd w:id="0"/>
    </w:p>
    <w:p w14:paraId="1F9F71C7" w14:textId="77777777" w:rsidR="00F42D8A" w:rsidRDefault="00F42D8A" w:rsidP="00F42D8A">
      <w:pPr>
        <w:pStyle w:val="Heading3"/>
      </w:pPr>
      <w:r>
        <w:t>Phil. 2:3-7 – Jesus – Attitude of a Servant</w:t>
      </w:r>
    </w:p>
    <w:p w14:paraId="5C05AEA7" w14:textId="3C3FB83E" w:rsidR="00F42D8A" w:rsidRDefault="00F42D8A" w:rsidP="00C55AE2">
      <w:pPr>
        <w:pStyle w:val="Heading3"/>
      </w:pPr>
      <w:r>
        <w:t>Mark 10:42-45 – Jesus – Purpose of a Servant</w:t>
      </w:r>
    </w:p>
    <w:p w14:paraId="7242002C" w14:textId="42057456" w:rsidR="00A769E6" w:rsidRDefault="00CF27D6">
      <w:pPr>
        <w:pStyle w:val="Heading1"/>
      </w:pPr>
      <w:r>
        <w:t xml:space="preserve">Primary Heart Attitudes to </w:t>
      </w:r>
      <w:r w:rsidR="004F19CF">
        <w:t>C</w:t>
      </w:r>
      <w:r>
        <w:t>ultivate</w:t>
      </w:r>
    </w:p>
    <w:p w14:paraId="690D835B" w14:textId="41E050E5" w:rsidR="00A769E6" w:rsidRDefault="00985631" w:rsidP="00A93B44">
      <w:pPr>
        <w:pStyle w:val="Heading3"/>
        <w:numPr>
          <w:ilvl w:val="0"/>
          <w:numId w:val="39"/>
        </w:numPr>
      </w:pPr>
      <w:r w:rsidRPr="004248E7">
        <w:rPr>
          <w:i/>
          <w:iCs/>
          <w:u w:val="single"/>
        </w:rPr>
        <w:t>Observe opportunities for serving</w:t>
      </w:r>
      <w:r>
        <w:t xml:space="preserve"> and act without prompting</w:t>
      </w:r>
    </w:p>
    <w:p w14:paraId="09AE1CCA" w14:textId="5531353B" w:rsidR="008A19E1" w:rsidRDefault="00985631" w:rsidP="00A93B44">
      <w:pPr>
        <w:pStyle w:val="Heading3"/>
        <w:numPr>
          <w:ilvl w:val="0"/>
          <w:numId w:val="39"/>
        </w:numPr>
      </w:pPr>
      <w:r w:rsidRPr="004248E7">
        <w:rPr>
          <w:i/>
          <w:iCs/>
          <w:u w:val="single"/>
        </w:rPr>
        <w:t>Cultivate an unselfish attitude</w:t>
      </w:r>
      <w:r>
        <w:t xml:space="preserve"> </w:t>
      </w:r>
      <w:proofErr w:type="gramStart"/>
      <w:r>
        <w:t>in order to</w:t>
      </w:r>
      <w:proofErr w:type="gramEnd"/>
      <w:r>
        <w:t xml:space="preserve"> serve the fellowship of believers &amp; the those yet to enter the Kingdom of God</w:t>
      </w:r>
    </w:p>
    <w:p w14:paraId="1FE1219C" w14:textId="43F965D7" w:rsidR="00985631" w:rsidRDefault="00985631" w:rsidP="00A93B44">
      <w:pPr>
        <w:pStyle w:val="Heading3"/>
        <w:numPr>
          <w:ilvl w:val="0"/>
          <w:numId w:val="39"/>
        </w:numPr>
      </w:pPr>
      <w:r w:rsidRPr="004248E7">
        <w:rPr>
          <w:i/>
          <w:iCs/>
          <w:u w:val="single"/>
        </w:rPr>
        <w:t>Demonstrate the full extent of Jesus love</w:t>
      </w:r>
      <w:r>
        <w:t xml:space="preserve"> by washing </w:t>
      </w:r>
      <w:proofErr w:type="gramStart"/>
      <w:r>
        <w:t>others</w:t>
      </w:r>
      <w:proofErr w:type="gramEnd"/>
      <w:r>
        <w:t xml:space="preserve"> feet (figuratively), considering others more important than yourself.</w:t>
      </w:r>
    </w:p>
    <w:p w14:paraId="4A382052" w14:textId="3812FD88" w:rsidR="00985631" w:rsidRDefault="00985631" w:rsidP="00A93B44">
      <w:pPr>
        <w:pStyle w:val="Heading3"/>
        <w:numPr>
          <w:ilvl w:val="0"/>
          <w:numId w:val="39"/>
        </w:numPr>
      </w:pPr>
      <w:r w:rsidRPr="004248E7">
        <w:rPr>
          <w:i/>
          <w:iCs/>
          <w:u w:val="single"/>
        </w:rPr>
        <w:t>Learn to lay down your own life desires</w:t>
      </w:r>
      <w:r>
        <w:t xml:space="preserve"> to serve the salvation others and the purposes of God on behalf of </w:t>
      </w:r>
    </w:p>
    <w:p w14:paraId="11DAFDC0" w14:textId="62D38C72" w:rsidR="00A769E6" w:rsidRDefault="00CF27D6">
      <w:pPr>
        <w:pStyle w:val="Heading1"/>
      </w:pPr>
      <w:r>
        <w:t>Weekly Stud</w:t>
      </w:r>
      <w:r w:rsidR="004B44F2">
        <w:t>ies</w:t>
      </w:r>
    </w:p>
    <w:p w14:paraId="19456B4B" w14:textId="239A692F" w:rsidR="00A769E6" w:rsidRPr="00F069F6" w:rsidRDefault="00292C68">
      <w:pPr>
        <w:pStyle w:val="Heading2"/>
        <w:numPr>
          <w:ilvl w:val="0"/>
          <w:numId w:val="21"/>
        </w:numPr>
        <w:rPr>
          <w:b/>
        </w:rPr>
      </w:pPr>
      <w:r w:rsidRPr="00F069F6">
        <w:rPr>
          <w:b/>
        </w:rPr>
        <w:t xml:space="preserve">Week 1 </w:t>
      </w:r>
      <w:r w:rsidR="00A93B44">
        <w:rPr>
          <w:b/>
        </w:rPr>
        <w:t>–</w:t>
      </w:r>
      <w:r w:rsidRPr="00F069F6">
        <w:rPr>
          <w:b/>
        </w:rPr>
        <w:t xml:space="preserve"> </w:t>
      </w:r>
      <w:r w:rsidR="00316623">
        <w:rPr>
          <w:b/>
        </w:rPr>
        <w:t>The Example of a Servant – John 13:1-17</w:t>
      </w:r>
    </w:p>
    <w:p w14:paraId="1731ED19" w14:textId="612A2EFC" w:rsidR="00A769E6" w:rsidRDefault="00316623">
      <w:pPr>
        <w:pStyle w:val="Heading3"/>
        <w:numPr>
          <w:ilvl w:val="0"/>
          <w:numId w:val="22"/>
        </w:numPr>
      </w:pPr>
      <w:r>
        <w:t xml:space="preserve">What was the full extent of his love (v. </w:t>
      </w:r>
      <w:proofErr w:type="gramStart"/>
      <w:r>
        <w:t>1)</w:t>
      </w:r>
      <w:proofErr w:type="gramEnd"/>
    </w:p>
    <w:p w14:paraId="4EE1F57C" w14:textId="7C745EAF" w:rsidR="008B77B5" w:rsidRDefault="008B77B5" w:rsidP="008B77B5">
      <w:pPr>
        <w:pStyle w:val="Heading3"/>
        <w:numPr>
          <w:ilvl w:val="0"/>
          <w:numId w:val="22"/>
        </w:numPr>
      </w:pPr>
      <w:r>
        <w:t>What is washing the feet symbolic of?</w:t>
      </w:r>
      <w:r w:rsidR="00985631">
        <w:t xml:space="preserve"> (figuratively, biblically, and historically)</w:t>
      </w:r>
    </w:p>
    <w:p w14:paraId="13D756E3" w14:textId="19D15B32" w:rsidR="00292C68" w:rsidRDefault="008B77B5">
      <w:pPr>
        <w:pStyle w:val="Heading3"/>
        <w:numPr>
          <w:ilvl w:val="0"/>
          <w:numId w:val="22"/>
        </w:numPr>
      </w:pPr>
      <w:r>
        <w:t xml:space="preserve">Why </w:t>
      </w:r>
      <w:r w:rsidR="00985631">
        <w:t>do you think</w:t>
      </w:r>
      <w:r>
        <w:t xml:space="preserve"> Peter (and the others) </w:t>
      </w:r>
      <w:r w:rsidR="00985631">
        <w:t xml:space="preserve">is/are </w:t>
      </w:r>
      <w:r>
        <w:t>confused about what Jesus is doing?</w:t>
      </w:r>
    </w:p>
    <w:p w14:paraId="71618B2E" w14:textId="64240857" w:rsidR="00A769E6" w:rsidRDefault="008B77B5">
      <w:pPr>
        <w:pStyle w:val="Heading3"/>
      </w:pPr>
      <w:r>
        <w:t xml:space="preserve">How would you answer </w:t>
      </w:r>
      <w:proofErr w:type="gramStart"/>
      <w:r>
        <w:t xml:space="preserve">Jesus </w:t>
      </w:r>
      <w:r w:rsidR="000D315D">
        <w:t>?</w:t>
      </w:r>
      <w:proofErr w:type="gramEnd"/>
      <w:r w:rsidR="000D315D">
        <w:t xml:space="preserve"> </w:t>
      </w:r>
      <w:r>
        <w:t>in v.12, “do you understand what I have done for you?”</w:t>
      </w:r>
    </w:p>
    <w:p w14:paraId="57396743" w14:textId="04E956E1" w:rsidR="008B77B5" w:rsidRDefault="004248E7">
      <w:pPr>
        <w:pStyle w:val="Heading3"/>
      </w:pPr>
      <w:r>
        <w:t>How can you imitate Jesus example this week?</w:t>
      </w:r>
    </w:p>
    <w:p w14:paraId="1A4A28C3" w14:textId="18C7A1FF" w:rsidR="00292C68" w:rsidRPr="00E13781" w:rsidRDefault="00292C68">
      <w:pPr>
        <w:pStyle w:val="Heading3"/>
        <w:rPr>
          <w:b/>
        </w:rPr>
      </w:pPr>
      <w:r w:rsidRPr="00E13781">
        <w:rPr>
          <w:b/>
        </w:rPr>
        <w:t xml:space="preserve">Assignment – Memorize </w:t>
      </w:r>
      <w:r w:rsidR="00F42D8A">
        <w:rPr>
          <w:b/>
        </w:rPr>
        <w:t>John 13:14-</w:t>
      </w:r>
      <w:proofErr w:type="gramStart"/>
      <w:r w:rsidR="00F42D8A">
        <w:rPr>
          <w:b/>
        </w:rPr>
        <w:t>17</w:t>
      </w:r>
      <w:r w:rsidR="00997BD7" w:rsidRPr="00997BD7">
        <w:t xml:space="preserve"> </w:t>
      </w:r>
      <w:r w:rsidR="00997BD7">
        <w:t xml:space="preserve"> -</w:t>
      </w:r>
      <w:proofErr w:type="gramEnd"/>
      <w:r w:rsidR="00997BD7">
        <w:t xml:space="preserve"> Jesus - Example of a Servant</w:t>
      </w:r>
    </w:p>
    <w:p w14:paraId="46255F45" w14:textId="3AF7D667" w:rsidR="00A769E6" w:rsidRPr="00F069F6" w:rsidRDefault="00292C68">
      <w:pPr>
        <w:pStyle w:val="Heading2"/>
        <w:numPr>
          <w:ilvl w:val="0"/>
          <w:numId w:val="21"/>
        </w:numPr>
        <w:rPr>
          <w:b/>
        </w:rPr>
      </w:pPr>
      <w:r w:rsidRPr="00F069F6">
        <w:rPr>
          <w:b/>
        </w:rPr>
        <w:lastRenderedPageBreak/>
        <w:t xml:space="preserve">Week 2 </w:t>
      </w:r>
      <w:r w:rsidR="00F57018">
        <w:rPr>
          <w:b/>
        </w:rPr>
        <w:t>–</w:t>
      </w:r>
      <w:r w:rsidRPr="00F069F6">
        <w:rPr>
          <w:b/>
        </w:rPr>
        <w:t xml:space="preserve"> </w:t>
      </w:r>
      <w:r w:rsidR="00316623">
        <w:rPr>
          <w:b/>
        </w:rPr>
        <w:t>The Attitude of a Servant – Philippians 2:1-11</w:t>
      </w:r>
    </w:p>
    <w:p w14:paraId="54EB40BD" w14:textId="3831AAD6" w:rsidR="00F57018" w:rsidRDefault="008B77B5" w:rsidP="009360F1">
      <w:pPr>
        <w:pStyle w:val="Heading3"/>
        <w:numPr>
          <w:ilvl w:val="0"/>
          <w:numId w:val="14"/>
        </w:numPr>
      </w:pPr>
      <w:r>
        <w:t xml:space="preserve">What attitudes </w:t>
      </w:r>
      <w:r w:rsidR="00985631">
        <w:t>are being described by Paul here?</w:t>
      </w:r>
    </w:p>
    <w:p w14:paraId="6DC7A8A4" w14:textId="043A66B9" w:rsidR="008B77B5" w:rsidRDefault="008B77B5" w:rsidP="00735125">
      <w:pPr>
        <w:pStyle w:val="Heading3"/>
        <w:numPr>
          <w:ilvl w:val="0"/>
          <w:numId w:val="14"/>
        </w:numPr>
      </w:pPr>
      <w:r>
        <w:t xml:space="preserve">What is Jesus primary attitude </w:t>
      </w:r>
      <w:r w:rsidR="00985631">
        <w:t xml:space="preserve">described </w:t>
      </w:r>
      <w:r>
        <w:t xml:space="preserve">here? </w:t>
      </w:r>
    </w:p>
    <w:p w14:paraId="0A4C0C47" w14:textId="34EDB7B6" w:rsidR="00BB0C09" w:rsidRDefault="008B77B5" w:rsidP="00985631">
      <w:pPr>
        <w:pStyle w:val="Heading3"/>
        <w:numPr>
          <w:ilvl w:val="0"/>
          <w:numId w:val="14"/>
        </w:numPr>
      </w:pPr>
      <w:r>
        <w:t>Why do you think Paul is talking about selfishness first?</w:t>
      </w:r>
      <w:r w:rsidR="00985631">
        <w:t xml:space="preserve">                                                        </w:t>
      </w:r>
      <w:r w:rsidR="00985631" w:rsidRPr="00985631">
        <w:rPr>
          <w:i/>
          <w:iCs/>
        </w:rPr>
        <w:t xml:space="preserve">(See Commandment #10 – </w:t>
      </w:r>
      <w:r w:rsidR="004248E7">
        <w:rPr>
          <w:i/>
          <w:iCs/>
        </w:rPr>
        <w:t>Exodus</w:t>
      </w:r>
      <w:r w:rsidR="00985631" w:rsidRPr="00985631">
        <w:rPr>
          <w:i/>
          <w:iCs/>
        </w:rPr>
        <w:t xml:space="preserve"> 20:17</w:t>
      </w:r>
      <w:r w:rsidR="00D603A0">
        <w:rPr>
          <w:i/>
          <w:iCs/>
        </w:rPr>
        <w:t xml:space="preserve"> – the root of all sin/rebellion</w:t>
      </w:r>
      <w:r w:rsidR="00985631" w:rsidRPr="00985631">
        <w:rPr>
          <w:i/>
          <w:iCs/>
        </w:rPr>
        <w:t>)</w:t>
      </w:r>
    </w:p>
    <w:p w14:paraId="1E8402B4" w14:textId="1EADA1DA" w:rsidR="00735125" w:rsidRDefault="008B77B5" w:rsidP="00735125">
      <w:pPr>
        <w:pStyle w:val="Heading3"/>
        <w:numPr>
          <w:ilvl w:val="0"/>
          <w:numId w:val="14"/>
        </w:numPr>
      </w:pPr>
      <w:r>
        <w:t>What are the two natures of Jesus person? (</w:t>
      </w:r>
      <w:r w:rsidR="00F70F6E">
        <w:t xml:space="preserve">compare Phil 2:1-11/Col. 2:8-10 to </w:t>
      </w:r>
      <w:r>
        <w:t xml:space="preserve">the Nicene Creed) Why is this important to understand? </w:t>
      </w:r>
      <w:r w:rsidR="00985631">
        <w:t>How is that reflected in His serving?</w:t>
      </w:r>
      <w:r w:rsidR="00B544B2">
        <w:t xml:space="preserve"> What did He let go of to be a servant?</w:t>
      </w:r>
    </w:p>
    <w:p w14:paraId="0A0FBE0F" w14:textId="5F1E6689" w:rsidR="00BB0C09" w:rsidRDefault="00735125" w:rsidP="00F57018">
      <w:pPr>
        <w:pStyle w:val="Heading3"/>
        <w:numPr>
          <w:ilvl w:val="0"/>
          <w:numId w:val="14"/>
        </w:numPr>
      </w:pPr>
      <w:r>
        <w:t>W</w:t>
      </w:r>
      <w:r w:rsidR="00126B65">
        <w:t xml:space="preserve">hat was the result of Jesus humility and obedience? (v. 9-11) What can be the result if we imitate His attitude in our hearts and actions (service)? </w:t>
      </w:r>
      <w:r>
        <w:t xml:space="preserve"> </w:t>
      </w:r>
      <w:r w:rsidR="00126B65">
        <w:t>(minister = service)</w:t>
      </w:r>
    </w:p>
    <w:p w14:paraId="2C508411" w14:textId="452209F6" w:rsidR="004248E7" w:rsidRPr="00CF27D6" w:rsidRDefault="004248E7" w:rsidP="004248E7">
      <w:pPr>
        <w:pStyle w:val="Heading3"/>
        <w:numPr>
          <w:ilvl w:val="0"/>
          <w:numId w:val="14"/>
        </w:numPr>
      </w:pPr>
      <w:r>
        <w:t>Compare Genesis 11:4 – Men of Babel, Genesis 12:4 - Abraham, and Phil 2:9-10 - Jesus. Who gave each of these a name? What does that mean to/for you?</w:t>
      </w:r>
    </w:p>
    <w:p w14:paraId="6C7EFC3F" w14:textId="19F7CEC1" w:rsidR="00A769E6" w:rsidRPr="00F069F6" w:rsidRDefault="00292C68" w:rsidP="00292C68">
      <w:pPr>
        <w:pStyle w:val="Heading3"/>
        <w:numPr>
          <w:ilvl w:val="0"/>
          <w:numId w:val="14"/>
        </w:numPr>
        <w:rPr>
          <w:b/>
        </w:rPr>
      </w:pPr>
      <w:r w:rsidRPr="00F069F6">
        <w:rPr>
          <w:b/>
        </w:rPr>
        <w:t xml:space="preserve">Assignment – Memorize </w:t>
      </w:r>
      <w:r w:rsidR="00316623">
        <w:rPr>
          <w:b/>
        </w:rPr>
        <w:t>Philippians 2:3-</w:t>
      </w:r>
      <w:r w:rsidR="00126B65">
        <w:rPr>
          <w:b/>
        </w:rPr>
        <w:t>7</w:t>
      </w:r>
      <w:r w:rsidR="00997BD7">
        <w:rPr>
          <w:b/>
        </w:rPr>
        <w:t xml:space="preserve"> - </w:t>
      </w:r>
      <w:r w:rsidR="00997BD7">
        <w:t>Jesus – Attitude of a Servant</w:t>
      </w:r>
    </w:p>
    <w:p w14:paraId="5E9FFC7D" w14:textId="7701C05A" w:rsidR="00A769E6" w:rsidRPr="00F069F6" w:rsidRDefault="00292C68">
      <w:pPr>
        <w:pStyle w:val="Heading2"/>
        <w:numPr>
          <w:ilvl w:val="0"/>
          <w:numId w:val="21"/>
        </w:numPr>
        <w:rPr>
          <w:b/>
        </w:rPr>
      </w:pPr>
      <w:r w:rsidRPr="00F069F6">
        <w:rPr>
          <w:b/>
        </w:rPr>
        <w:t xml:space="preserve">Week 3 – </w:t>
      </w:r>
      <w:r w:rsidR="00316623">
        <w:rPr>
          <w:b/>
        </w:rPr>
        <w:t xml:space="preserve">The Purpose of a Servant </w:t>
      </w:r>
      <w:proofErr w:type="gramStart"/>
      <w:r w:rsidR="00316623">
        <w:rPr>
          <w:b/>
        </w:rPr>
        <w:t>-  Mark</w:t>
      </w:r>
      <w:proofErr w:type="gramEnd"/>
      <w:r w:rsidR="00316623">
        <w:rPr>
          <w:b/>
        </w:rPr>
        <w:t xml:space="preserve"> 10:35-45</w:t>
      </w:r>
    </w:p>
    <w:p w14:paraId="19BA16F9" w14:textId="77777777" w:rsidR="000D315D" w:rsidRDefault="00F42D8A">
      <w:pPr>
        <w:pStyle w:val="Heading3"/>
        <w:numPr>
          <w:ilvl w:val="0"/>
          <w:numId w:val="23"/>
        </w:numPr>
      </w:pPr>
      <w:r>
        <w:t xml:space="preserve">The </w:t>
      </w:r>
      <w:r w:rsidR="00985631">
        <w:t>d</w:t>
      </w:r>
      <w:r>
        <w:t xml:space="preserve">isciples are arguing about the wrong things. </w:t>
      </w:r>
      <w:r w:rsidR="00985631">
        <w:t>What are they concerned about? How does Jesus redirect their conversation?</w:t>
      </w:r>
      <w:r w:rsidR="000D315D">
        <w:t xml:space="preserve"> </w:t>
      </w:r>
    </w:p>
    <w:p w14:paraId="3AA62E23" w14:textId="01FAB4F5" w:rsidR="00A769E6" w:rsidRPr="000D315D" w:rsidRDefault="000D315D" w:rsidP="000D315D">
      <w:pPr>
        <w:pStyle w:val="Heading3"/>
        <w:numPr>
          <w:ilvl w:val="1"/>
          <w:numId w:val="23"/>
        </w:numPr>
        <w:rPr>
          <w:i/>
          <w:iCs/>
        </w:rPr>
      </w:pPr>
      <w:r w:rsidRPr="000D315D">
        <w:rPr>
          <w:i/>
          <w:iCs/>
        </w:rPr>
        <w:t xml:space="preserve">How does Jesus redefine leadership?  </w:t>
      </w:r>
    </w:p>
    <w:p w14:paraId="09FCCDF5" w14:textId="72D2CDF5" w:rsidR="000D315D" w:rsidRPr="000D315D" w:rsidRDefault="000D315D" w:rsidP="000D315D">
      <w:pPr>
        <w:pStyle w:val="Heading3"/>
        <w:numPr>
          <w:ilvl w:val="1"/>
          <w:numId w:val="23"/>
        </w:numPr>
        <w:rPr>
          <w:i/>
          <w:iCs/>
        </w:rPr>
      </w:pPr>
      <w:r w:rsidRPr="000D315D">
        <w:rPr>
          <w:i/>
          <w:iCs/>
        </w:rPr>
        <w:t>How does this change the purpose they live for? How does it change your purpose?</w:t>
      </w:r>
    </w:p>
    <w:p w14:paraId="462D7F79" w14:textId="42DC3F5E" w:rsidR="00292C68" w:rsidRDefault="00985631" w:rsidP="00735125">
      <w:pPr>
        <w:pStyle w:val="Heading3"/>
      </w:pPr>
      <w:r>
        <w:t>Why is what Jesus says here often called “the Upside Down Kingdom</w:t>
      </w:r>
      <w:proofErr w:type="gramStart"/>
      <w:r>
        <w:t>” ?</w:t>
      </w:r>
      <w:proofErr w:type="gramEnd"/>
      <w:r w:rsidR="000D315D">
        <w:t xml:space="preserve"> vs. worldly authority.</w:t>
      </w:r>
    </w:p>
    <w:p w14:paraId="5CC9415C" w14:textId="0A07B0DF" w:rsidR="000D315D" w:rsidRDefault="00985631" w:rsidP="000D315D">
      <w:pPr>
        <w:pStyle w:val="Heading3"/>
      </w:pPr>
      <w:r>
        <w:t>The disciples are struggling with their own attitudes. Why? How does that parallel what is often in our own hearts? How do we change our hearts? (Phil 2:3-5</w:t>
      </w:r>
      <w:r w:rsidR="000D315D">
        <w:t>)</w:t>
      </w:r>
    </w:p>
    <w:p w14:paraId="332519A9" w14:textId="0D94BC32" w:rsidR="000D315D" w:rsidRDefault="000D315D" w:rsidP="000D315D">
      <w:pPr>
        <w:pStyle w:val="Heading3"/>
        <w:numPr>
          <w:ilvl w:val="0"/>
          <w:numId w:val="0"/>
        </w:numPr>
        <w:ind w:left="1440"/>
      </w:pPr>
      <w:r>
        <w:t>Process of change….is?</w:t>
      </w:r>
    </w:p>
    <w:p w14:paraId="0FF1A017" w14:textId="0CB78C7D" w:rsidR="004B44F2" w:rsidRDefault="00985631" w:rsidP="00292C68">
      <w:pPr>
        <w:pStyle w:val="Heading3"/>
      </w:pPr>
      <w:r>
        <w:t>What is the ultimate purpose of Jesus service/ministry? (Mark 10:45) Why is service without salvation/discipleship inadequate and incomplete?</w:t>
      </w:r>
    </w:p>
    <w:p w14:paraId="27C8B12A" w14:textId="2D2F93B7" w:rsidR="00A769E6" w:rsidRPr="00D603A0" w:rsidRDefault="00F069F6" w:rsidP="004B44F2">
      <w:pPr>
        <w:pStyle w:val="Heading3"/>
        <w:rPr>
          <w:b/>
        </w:rPr>
      </w:pPr>
      <w:proofErr w:type="gramStart"/>
      <w:r w:rsidRPr="00F069F6">
        <w:rPr>
          <w:b/>
        </w:rPr>
        <w:t>Assignment  -</w:t>
      </w:r>
      <w:proofErr w:type="gramEnd"/>
      <w:r w:rsidRPr="00F069F6">
        <w:rPr>
          <w:b/>
        </w:rPr>
        <w:t xml:space="preserve"> </w:t>
      </w:r>
      <w:r w:rsidR="00292C68" w:rsidRPr="00F069F6">
        <w:rPr>
          <w:b/>
        </w:rPr>
        <w:t xml:space="preserve">Memorize </w:t>
      </w:r>
      <w:r w:rsidR="00BE2C2D">
        <w:rPr>
          <w:b/>
        </w:rPr>
        <w:t xml:space="preserve"> </w:t>
      </w:r>
      <w:r w:rsidR="00F42D8A">
        <w:rPr>
          <w:b/>
        </w:rPr>
        <w:t>Mark 10:42-45</w:t>
      </w:r>
      <w:r w:rsidR="00997BD7">
        <w:rPr>
          <w:b/>
        </w:rPr>
        <w:t xml:space="preserve"> - </w:t>
      </w:r>
      <w:r w:rsidR="00997BD7">
        <w:t>Jesus – Purpose of a Servant</w:t>
      </w:r>
    </w:p>
    <w:p w14:paraId="15428EFA" w14:textId="5560DFD3" w:rsidR="00D603A0" w:rsidRDefault="00D603A0" w:rsidP="00D603A0">
      <w:pPr>
        <w:pStyle w:val="Heading3"/>
        <w:numPr>
          <w:ilvl w:val="0"/>
          <w:numId w:val="0"/>
        </w:numPr>
        <w:ind w:left="1080" w:hanging="360"/>
      </w:pPr>
    </w:p>
    <w:p w14:paraId="007782EA" w14:textId="03E5F5A5" w:rsidR="000D315D" w:rsidRDefault="000D315D" w:rsidP="00D603A0">
      <w:pPr>
        <w:pStyle w:val="Heading3"/>
        <w:numPr>
          <w:ilvl w:val="0"/>
          <w:numId w:val="0"/>
        </w:numPr>
        <w:ind w:left="1080" w:hanging="360"/>
      </w:pPr>
    </w:p>
    <w:p w14:paraId="280D7BFB" w14:textId="285A24A2" w:rsidR="000D315D" w:rsidRDefault="000D315D" w:rsidP="00D603A0">
      <w:pPr>
        <w:pStyle w:val="Heading3"/>
        <w:numPr>
          <w:ilvl w:val="0"/>
          <w:numId w:val="0"/>
        </w:numPr>
        <w:ind w:left="1080" w:hanging="360"/>
      </w:pPr>
    </w:p>
    <w:p w14:paraId="5E702844" w14:textId="5BC73C23" w:rsidR="00D603A0" w:rsidRPr="00A40BF3" w:rsidRDefault="00D603A0" w:rsidP="00D603A0">
      <w:pPr>
        <w:pStyle w:val="NormalWeb"/>
        <w:spacing w:before="0" w:beforeAutospacing="0" w:after="0" w:afterAutospacing="0" w:line="360" w:lineRule="atLeast"/>
        <w:rPr>
          <w:b/>
          <w:bCs/>
        </w:rPr>
      </w:pPr>
      <w:r w:rsidRPr="00A40BF3">
        <w:rPr>
          <w:b/>
          <w:bCs/>
        </w:rPr>
        <w:lastRenderedPageBreak/>
        <w:t xml:space="preserve">Nicene </w:t>
      </w:r>
      <w:proofErr w:type="gramStart"/>
      <w:r w:rsidRPr="00A40BF3">
        <w:rPr>
          <w:b/>
          <w:bCs/>
        </w:rPr>
        <w:t xml:space="preserve">Creed </w:t>
      </w:r>
      <w:r w:rsidR="00A40BF3">
        <w:rPr>
          <w:b/>
          <w:bCs/>
        </w:rPr>
        <w:t xml:space="preserve"> </w:t>
      </w:r>
      <w:r w:rsidR="00A40BF3">
        <w:t>(</w:t>
      </w:r>
      <w:proofErr w:type="gramEnd"/>
      <w:r w:rsidR="00A40BF3">
        <w:t>adopted with alterations – Council of Constantinople - 381 AD*</w:t>
      </w:r>
      <w:r>
        <w:t>) </w:t>
      </w:r>
    </w:p>
    <w:p w14:paraId="28355447" w14:textId="77777777" w:rsidR="00D603A0" w:rsidRDefault="00D603A0" w:rsidP="00D603A0">
      <w:pPr>
        <w:pStyle w:val="NormalWeb"/>
        <w:spacing w:before="0" w:beforeAutospacing="0" w:after="0" w:afterAutospacing="0" w:line="360" w:lineRule="atLeast"/>
      </w:pPr>
    </w:p>
    <w:p w14:paraId="0FC59851" w14:textId="77777777" w:rsidR="00D603A0" w:rsidRDefault="00D603A0" w:rsidP="00D603A0">
      <w:pPr>
        <w:pStyle w:val="NormalWeb"/>
        <w:spacing w:before="0" w:beforeAutospacing="0" w:after="0" w:afterAutospacing="0" w:line="360" w:lineRule="atLeast"/>
      </w:pPr>
      <w:r>
        <w:t>I believe in one God, the Father Almighty, Maker of heaven and earth, and of all things visible and invisible.</w:t>
      </w:r>
    </w:p>
    <w:p w14:paraId="08C01C53" w14:textId="77777777" w:rsidR="00D603A0" w:rsidRDefault="00D603A0" w:rsidP="00D603A0">
      <w:pPr>
        <w:pStyle w:val="NormalWeb"/>
        <w:spacing w:before="0" w:beforeAutospacing="0" w:after="0" w:afterAutospacing="0" w:line="360" w:lineRule="atLeast"/>
      </w:pPr>
    </w:p>
    <w:p w14:paraId="2A710636" w14:textId="4D0B57DF" w:rsidR="00D603A0" w:rsidRPr="00D603A0" w:rsidRDefault="00D603A0" w:rsidP="00D603A0">
      <w:pPr>
        <w:pStyle w:val="NormalWeb"/>
        <w:spacing w:before="0" w:beforeAutospacing="0" w:after="0" w:afterAutospacing="0" w:line="360" w:lineRule="atLeast"/>
        <w:rPr>
          <w:b/>
          <w:bCs/>
          <w:i/>
          <w:iCs/>
        </w:rPr>
      </w:pPr>
      <w:r w:rsidRPr="00D603A0">
        <w:rPr>
          <w:b/>
          <w:bCs/>
          <w:i/>
          <w:iCs/>
        </w:rPr>
        <w:t>And in one Lord Jesus Christ, the only-begotten Son of God, begotten of the Father before all worlds; God of God, Light of Light, very God of very God; begotten, not made, being of one substance with the Father, by whom all things were made.</w:t>
      </w:r>
    </w:p>
    <w:p w14:paraId="4736D6EF" w14:textId="77777777" w:rsidR="00D603A0" w:rsidRDefault="00D603A0" w:rsidP="00D603A0">
      <w:pPr>
        <w:pStyle w:val="NormalWeb"/>
        <w:spacing w:before="0" w:beforeAutospacing="0" w:after="0" w:afterAutospacing="0" w:line="360" w:lineRule="atLeast"/>
      </w:pPr>
    </w:p>
    <w:p w14:paraId="4D081497" w14:textId="1DE06F42" w:rsidR="00D603A0" w:rsidRDefault="00D603A0" w:rsidP="00D603A0">
      <w:pPr>
        <w:pStyle w:val="NormalWeb"/>
        <w:spacing w:before="0" w:beforeAutospacing="0" w:after="0" w:afterAutospacing="0" w:line="360" w:lineRule="atLeast"/>
      </w:pPr>
      <w:r>
        <w:t xml:space="preserve">Who, for us men for our salvation, came down from heaven, and </w:t>
      </w:r>
      <w:r w:rsidRPr="00A40BF3">
        <w:rPr>
          <w:b/>
          <w:bCs/>
          <w:i/>
          <w:iCs/>
        </w:rPr>
        <w:t>was incarnate by the Holy Spirit</w:t>
      </w:r>
      <w:r>
        <w:t xml:space="preserve"> of the virgin Mary, </w:t>
      </w:r>
      <w:r w:rsidRPr="00D603A0">
        <w:rPr>
          <w:b/>
          <w:bCs/>
          <w:i/>
          <w:iCs/>
        </w:rPr>
        <w:t>and was made man;</w:t>
      </w:r>
      <w:r>
        <w:t xml:space="preserve"> and was crucified also for us under Pontius Pilate; He suffered and was buried; and the third day He rose again, according to the Scriptures; and ascended into heaven, and sits on the right hand of the Father; and He shall come again, with glory, to judge the quick and the dead; whose kingdom shall have no end.</w:t>
      </w:r>
    </w:p>
    <w:p w14:paraId="4619080D" w14:textId="77777777" w:rsidR="00D603A0" w:rsidRDefault="00D603A0" w:rsidP="00D603A0">
      <w:pPr>
        <w:pStyle w:val="NormalWeb"/>
        <w:spacing w:before="0" w:beforeAutospacing="0" w:after="0" w:afterAutospacing="0" w:line="360" w:lineRule="atLeast"/>
      </w:pPr>
    </w:p>
    <w:p w14:paraId="4A0ACFED" w14:textId="4956A2BA" w:rsidR="00D603A0" w:rsidRDefault="00D603A0" w:rsidP="00D603A0">
      <w:pPr>
        <w:pStyle w:val="NormalWeb"/>
        <w:spacing w:before="0" w:beforeAutospacing="0" w:after="0" w:afterAutospacing="0" w:line="360" w:lineRule="atLeast"/>
      </w:pPr>
      <w:r>
        <w:t>And I believe in the Holy Ghost, the Lord and Giver of Life; who proceeds from the Father [and the Son]; who with the Father and the Son together is worshipped and glorified; who spoke by the prophets.</w:t>
      </w:r>
    </w:p>
    <w:p w14:paraId="1BADA8C4" w14:textId="77777777" w:rsidR="00D603A0" w:rsidRDefault="00D603A0" w:rsidP="00D603A0">
      <w:pPr>
        <w:pStyle w:val="NormalWeb"/>
        <w:spacing w:before="0" w:beforeAutospacing="0" w:after="0" w:afterAutospacing="0" w:line="360" w:lineRule="atLeast"/>
      </w:pPr>
    </w:p>
    <w:p w14:paraId="03ACB229" w14:textId="77777777" w:rsidR="00D603A0" w:rsidRDefault="00D603A0" w:rsidP="00D603A0">
      <w:pPr>
        <w:pStyle w:val="NormalWeb"/>
        <w:spacing w:before="0" w:beforeAutospacing="0" w:after="0" w:afterAutospacing="0" w:line="360" w:lineRule="atLeast"/>
      </w:pPr>
      <w:r>
        <w:t xml:space="preserve">And I believe one holy catholic and apostolic Church. I acknowledge one baptism for the remission of sins; and I look for the resurrection of the dead, and the life of the world to come. </w:t>
      </w:r>
    </w:p>
    <w:p w14:paraId="1BD7A698" w14:textId="70302FF5" w:rsidR="00D603A0" w:rsidRDefault="00D603A0" w:rsidP="00D603A0">
      <w:pPr>
        <w:pStyle w:val="NormalWeb"/>
        <w:spacing w:before="0" w:beforeAutospacing="0" w:after="0" w:afterAutospacing="0" w:line="360" w:lineRule="atLeast"/>
      </w:pPr>
      <w:r>
        <w:t>Amen</w:t>
      </w:r>
    </w:p>
    <w:p w14:paraId="35ECA68A" w14:textId="6884CABE" w:rsidR="00D603A0" w:rsidRDefault="00D603A0" w:rsidP="00D603A0">
      <w:pPr>
        <w:pStyle w:val="Heading3"/>
        <w:numPr>
          <w:ilvl w:val="0"/>
          <w:numId w:val="0"/>
        </w:numPr>
        <w:ind w:left="1080" w:hanging="360"/>
        <w:rPr>
          <w:b/>
        </w:rPr>
      </w:pPr>
    </w:p>
    <w:p w14:paraId="4962DC93" w14:textId="0873BE4C" w:rsidR="00D603A0" w:rsidRPr="00D603A0" w:rsidRDefault="00A40BF3" w:rsidP="00D603A0">
      <w:pPr>
        <w:pStyle w:val="Heading3"/>
        <w:numPr>
          <w:ilvl w:val="0"/>
          <w:numId w:val="0"/>
        </w:numPr>
        <w:ind w:left="720"/>
        <w:rPr>
          <w:b/>
          <w:sz w:val="18"/>
          <w:szCs w:val="18"/>
        </w:rPr>
      </w:pPr>
      <w:r>
        <w:rPr>
          <w:color w:val="000000"/>
          <w:sz w:val="18"/>
          <w:szCs w:val="18"/>
        </w:rPr>
        <w:t>*</w:t>
      </w:r>
      <w:r w:rsidR="00D603A0" w:rsidRPr="00D603A0">
        <w:rPr>
          <w:color w:val="000000"/>
          <w:sz w:val="18"/>
          <w:szCs w:val="18"/>
        </w:rPr>
        <w:t>A seemingly minor difference in the wording of this simple text had a profound impact on European history. The</w:t>
      </w:r>
      <w:r w:rsidR="00D603A0">
        <w:rPr>
          <w:color w:val="000000"/>
          <w:sz w:val="18"/>
          <w:szCs w:val="18"/>
        </w:rPr>
        <w:t xml:space="preserve"> </w:t>
      </w:r>
      <w:r w:rsidR="00D603A0" w:rsidRPr="00D603A0">
        <w:rPr>
          <w:color w:val="000000"/>
          <w:sz w:val="18"/>
          <w:szCs w:val="18"/>
        </w:rPr>
        <w:t xml:space="preserve">Nicene Creed, or Symbol of Faith, was written by the First Ecumenical Council at Nicaea in 325 C.E., with additions (the 3rd paragraph and following) by the first Council of Constantinople (381). There is an unresolved controversy over the words 'and the Son' (in Latin filioque). This language was added in 587 by the local council of Toledo, Spain, </w:t>
      </w:r>
      <w:proofErr w:type="gramStart"/>
      <w:r w:rsidR="00D603A0" w:rsidRPr="00D603A0">
        <w:rPr>
          <w:color w:val="000000"/>
          <w:sz w:val="18"/>
          <w:szCs w:val="18"/>
        </w:rPr>
        <w:t>in an attempt to</w:t>
      </w:r>
      <w:proofErr w:type="gramEnd"/>
      <w:r w:rsidR="00D603A0" w:rsidRPr="00D603A0">
        <w:rPr>
          <w:color w:val="000000"/>
          <w:sz w:val="18"/>
          <w:szCs w:val="18"/>
        </w:rPr>
        <w:t xml:space="preserve"> combat the Arian heresy. Pope Leo III (795-816) forbade the use of the filioque version and had it engraved without 'and the Son' on the walls of St. Peter's </w:t>
      </w:r>
      <w:proofErr w:type="spellStart"/>
      <w:r w:rsidR="00D603A0" w:rsidRPr="00D603A0">
        <w:rPr>
          <w:color w:val="000000"/>
          <w:sz w:val="18"/>
          <w:szCs w:val="18"/>
        </w:rPr>
        <w:t>Basillica</w:t>
      </w:r>
      <w:proofErr w:type="spellEnd"/>
      <w:r w:rsidR="00D603A0" w:rsidRPr="00D603A0">
        <w:rPr>
          <w:color w:val="000000"/>
          <w:sz w:val="18"/>
          <w:szCs w:val="18"/>
        </w:rPr>
        <w:t xml:space="preserve">. After a failed attempt to unite by marriage Charlemagne's Frankish holdings with that of the Byzantine Empress, Charlemagne challenged </w:t>
      </w:r>
      <w:proofErr w:type="spellStart"/>
      <w:r w:rsidR="00D603A0" w:rsidRPr="00D603A0">
        <w:rPr>
          <w:color w:val="000000"/>
          <w:sz w:val="18"/>
          <w:szCs w:val="18"/>
        </w:rPr>
        <w:t>Byzantinium's</w:t>
      </w:r>
      <w:proofErr w:type="spellEnd"/>
      <w:r w:rsidR="00D603A0" w:rsidRPr="00D603A0">
        <w:rPr>
          <w:color w:val="000000"/>
          <w:sz w:val="18"/>
          <w:szCs w:val="18"/>
        </w:rPr>
        <w:t xml:space="preserve"> claim of universal jurisdiction as the successor to Rome by claiming in 792 that among other things, that the Byzantines had omitted the filioque from the original text. The filioque was finally accepted by the Romans in the year 1014, and the revision has been part of Catholic doctrine ever since. The "filioque," the significance of Roman primacy, and geo-political conflict led to </w:t>
      </w:r>
      <w:r w:rsidR="00580B7F">
        <w:rPr>
          <w:color w:val="000000"/>
          <w:sz w:val="18"/>
          <w:szCs w:val="18"/>
        </w:rPr>
        <w:t>the</w:t>
      </w:r>
      <w:r w:rsidR="00D603A0" w:rsidRPr="00D603A0">
        <w:rPr>
          <w:color w:val="000000"/>
          <w:sz w:val="18"/>
          <w:szCs w:val="18"/>
        </w:rPr>
        <w:t xml:space="preserve"> Great Schism of 1053. To this day, the Eastern Orthodox Churches do not accept the filioque and raise this as one of many reasons that prevent re-unification with the Roman Catholic Church.</w:t>
      </w:r>
    </w:p>
    <w:sectPr w:rsidR="00D603A0" w:rsidRPr="00D603A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5B85E" w14:textId="77777777" w:rsidR="000E1F27" w:rsidRDefault="000E1F27">
      <w:pPr>
        <w:spacing w:after="0" w:line="240" w:lineRule="auto"/>
      </w:pPr>
      <w:r>
        <w:separator/>
      </w:r>
    </w:p>
  </w:endnote>
  <w:endnote w:type="continuationSeparator" w:id="0">
    <w:p w14:paraId="63470CD8" w14:textId="77777777" w:rsidR="000E1F27" w:rsidRDefault="000E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E5F0A" w14:textId="2F04A4C6" w:rsidR="00A769E6" w:rsidRPr="0025690E" w:rsidRDefault="000E1F27" w:rsidP="0025690E">
    <w:pPr>
      <w:pStyle w:val="Footer"/>
    </w:pPr>
    <w:sdt>
      <w:sdtPr>
        <w:alias w:val="Title:"/>
        <w:tag w:val="Title:"/>
        <w:id w:val="340894388"/>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B544B2">
          <w:t>Building Our Lives on Christ:</w:t>
        </w:r>
        <w:r w:rsidR="00B544B2">
          <w:br/>
          <w:t>Mark #6 Practicing the Life of Servanthood Like Jesus</w:t>
        </w:r>
      </w:sdtContent>
    </w:sdt>
    <w:r w:rsidR="008B4470" w:rsidRPr="0025690E">
      <w:ptab w:relativeTo="margin" w:alignment="right" w:leader="none"/>
    </w:r>
    <w:r w:rsidR="008B4470" w:rsidRPr="0025690E">
      <w:t xml:space="preserve">Page </w:t>
    </w:r>
    <w:r w:rsidR="008B4470" w:rsidRPr="0025690E">
      <w:fldChar w:fldCharType="begin"/>
    </w:r>
    <w:r w:rsidR="008B4470" w:rsidRPr="0025690E">
      <w:instrText xml:space="preserve"> PAGE  \* Arabic  \* MERGEFORMAT </w:instrText>
    </w:r>
    <w:r w:rsidR="008B4470" w:rsidRPr="0025690E">
      <w:fldChar w:fldCharType="separate"/>
    </w:r>
    <w:r w:rsidR="00E01AD9">
      <w:rPr>
        <w:noProof/>
      </w:rPr>
      <w:t>2</w:t>
    </w:r>
    <w:r w:rsidR="008B4470" w:rsidRPr="0025690E">
      <w:fldChar w:fldCharType="end"/>
    </w:r>
    <w:r w:rsidR="008B4470" w:rsidRPr="0025690E">
      <w:t xml:space="preserve"> of </w:t>
    </w:r>
    <w:r w:rsidR="0062509E">
      <w:rPr>
        <w:noProof/>
      </w:rPr>
      <w:fldChar w:fldCharType="begin"/>
    </w:r>
    <w:r w:rsidR="0062509E">
      <w:rPr>
        <w:noProof/>
      </w:rPr>
      <w:instrText xml:space="preserve"> NUMPAGES  \* Arabic  \* MERGEFORMAT </w:instrText>
    </w:r>
    <w:r w:rsidR="0062509E">
      <w:rPr>
        <w:noProof/>
      </w:rPr>
      <w:fldChar w:fldCharType="separate"/>
    </w:r>
    <w:r w:rsidR="00E01AD9">
      <w:rPr>
        <w:noProof/>
      </w:rPr>
      <w:t>2</w:t>
    </w:r>
    <w:r w:rsidR="006250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9B0BD" w14:textId="77777777" w:rsidR="000E1F27" w:rsidRDefault="000E1F27">
      <w:pPr>
        <w:spacing w:after="0" w:line="240" w:lineRule="auto"/>
      </w:pPr>
      <w:r>
        <w:separator/>
      </w:r>
    </w:p>
  </w:footnote>
  <w:footnote w:type="continuationSeparator" w:id="0">
    <w:p w14:paraId="6CE1631E" w14:textId="77777777" w:rsidR="000E1F27" w:rsidRDefault="000E1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F0F2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166C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A89B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900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8E3A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A050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844E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3AAD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4A3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2B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4865"/>
    <w:multiLevelType w:val="hybridMultilevel"/>
    <w:tmpl w:val="1E6A4BB0"/>
    <w:lvl w:ilvl="0" w:tplc="1000223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12A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9579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E36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A54546"/>
    <w:multiLevelType w:val="hybridMultilevel"/>
    <w:tmpl w:val="DF58EEBE"/>
    <w:lvl w:ilvl="0" w:tplc="671E6C1C">
      <w:start w:val="1"/>
      <w:numFmt w:val="decimal"/>
      <w:pStyle w:val="Heading3"/>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C6953"/>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C009B"/>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44C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1CE0DCB"/>
    <w:multiLevelType w:val="multilevel"/>
    <w:tmpl w:val="14EAA40A"/>
    <w:lvl w:ilvl="0">
      <w:start w:val="1"/>
      <w:numFmt w:val="decimal"/>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9" w15:restartNumberingAfterBreak="0">
    <w:nsid w:val="5D5418B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4E15559"/>
    <w:multiLevelType w:val="hybridMultilevel"/>
    <w:tmpl w:val="46E4EE38"/>
    <w:lvl w:ilvl="0" w:tplc="951E3734">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EB6AC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72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790137"/>
    <w:multiLevelType w:val="hybridMultilevel"/>
    <w:tmpl w:val="B192B76E"/>
    <w:lvl w:ilvl="0" w:tplc="31225F5E">
      <w:start w:val="1"/>
      <w:numFmt w:val="lowerLetter"/>
      <w:pStyle w:val="Heading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D725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20"/>
  </w:num>
  <w:num w:numId="4">
    <w:abstractNumId w:val="10"/>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6"/>
  </w:num>
  <w:num w:numId="11">
    <w:abstractNumId w:val="21"/>
  </w:num>
  <w:num w:numId="12">
    <w:abstractNumId w:val="18"/>
  </w:num>
  <w:num w:numId="13">
    <w:abstractNumId w:val="14"/>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2"/>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5"/>
  </w:num>
  <w:num w:numId="22">
    <w:abstractNumId w:val="14"/>
    <w:lvlOverride w:ilvl="0">
      <w:startOverride w:val="1"/>
    </w:lvlOverride>
  </w:num>
  <w:num w:numId="23">
    <w:abstractNumId w:val="14"/>
    <w:lvlOverride w:ilvl="0">
      <w:startOverride w:val="1"/>
    </w:lvlOverride>
  </w:num>
  <w:num w:numId="24">
    <w:abstractNumId w:val="23"/>
  </w:num>
  <w:num w:numId="25">
    <w:abstractNumId w:val="24"/>
  </w:num>
  <w:num w:numId="26">
    <w:abstractNumId w:val="13"/>
  </w:num>
  <w:num w:numId="27">
    <w:abstractNumId w:val="1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1"/>
  </w:num>
  <w:num w:numId="37">
    <w:abstractNumId w:val="22"/>
  </w:num>
  <w:num w:numId="38">
    <w:abstractNumId w:val="19"/>
  </w:num>
  <w:num w:numId="3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27"/>
    <w:rsid w:val="000D315D"/>
    <w:rsid w:val="000E1F27"/>
    <w:rsid w:val="00126B65"/>
    <w:rsid w:val="0015404C"/>
    <w:rsid w:val="00154DF8"/>
    <w:rsid w:val="0025690E"/>
    <w:rsid w:val="00292C68"/>
    <w:rsid w:val="00316623"/>
    <w:rsid w:val="003A2803"/>
    <w:rsid w:val="003E4B77"/>
    <w:rsid w:val="00404827"/>
    <w:rsid w:val="004248E7"/>
    <w:rsid w:val="004B44F2"/>
    <w:rsid w:val="004F19CF"/>
    <w:rsid w:val="00580B7F"/>
    <w:rsid w:val="005A1EC6"/>
    <w:rsid w:val="005F1FF4"/>
    <w:rsid w:val="0062509E"/>
    <w:rsid w:val="00662E7C"/>
    <w:rsid w:val="00676AC7"/>
    <w:rsid w:val="006B7C9C"/>
    <w:rsid w:val="00735125"/>
    <w:rsid w:val="007C3A3E"/>
    <w:rsid w:val="007D435C"/>
    <w:rsid w:val="008469E4"/>
    <w:rsid w:val="008611F6"/>
    <w:rsid w:val="0086238C"/>
    <w:rsid w:val="008A19E1"/>
    <w:rsid w:val="008A4E3F"/>
    <w:rsid w:val="008B4470"/>
    <w:rsid w:val="008B77B5"/>
    <w:rsid w:val="008E752A"/>
    <w:rsid w:val="009360F1"/>
    <w:rsid w:val="00985631"/>
    <w:rsid w:val="00997BD7"/>
    <w:rsid w:val="009A2ED4"/>
    <w:rsid w:val="009D0F5C"/>
    <w:rsid w:val="009F1A2D"/>
    <w:rsid w:val="009F7460"/>
    <w:rsid w:val="00A164C1"/>
    <w:rsid w:val="00A40BF3"/>
    <w:rsid w:val="00A769E6"/>
    <w:rsid w:val="00A93B44"/>
    <w:rsid w:val="00B27C7C"/>
    <w:rsid w:val="00B37CCD"/>
    <w:rsid w:val="00B544B2"/>
    <w:rsid w:val="00B61FC9"/>
    <w:rsid w:val="00BB0C09"/>
    <w:rsid w:val="00BE2C2D"/>
    <w:rsid w:val="00BE5466"/>
    <w:rsid w:val="00C054D1"/>
    <w:rsid w:val="00C249D6"/>
    <w:rsid w:val="00C45DBF"/>
    <w:rsid w:val="00C55AE2"/>
    <w:rsid w:val="00C60ACE"/>
    <w:rsid w:val="00CF27D6"/>
    <w:rsid w:val="00D117F1"/>
    <w:rsid w:val="00D603A0"/>
    <w:rsid w:val="00D91D9F"/>
    <w:rsid w:val="00E01AD9"/>
    <w:rsid w:val="00E13781"/>
    <w:rsid w:val="00EE0286"/>
    <w:rsid w:val="00EE0FF8"/>
    <w:rsid w:val="00EE4B9D"/>
    <w:rsid w:val="00F069F6"/>
    <w:rsid w:val="00F42D8A"/>
    <w:rsid w:val="00F57018"/>
    <w:rsid w:val="00F7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DE732"/>
  <w15:chartTrackingRefBased/>
  <w15:docId w15:val="{4D18D844-5BD4-426B-A7FD-80F79416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E2"/>
  </w:style>
  <w:style w:type="paragraph" w:styleId="Heading1">
    <w:name w:val="heading 1"/>
    <w:basedOn w:val="Normal"/>
    <w:next w:val="Heading2"/>
    <w:link w:val="Heading1Char"/>
    <w:uiPriority w:val="9"/>
    <w:qFormat/>
    <w:rsid w:val="00E01AD9"/>
    <w:pPr>
      <w:contextualSpacing/>
      <w:outlineLvl w:val="0"/>
    </w:pPr>
    <w:rPr>
      <w:b/>
      <w:bCs/>
    </w:rPr>
  </w:style>
  <w:style w:type="paragraph" w:styleId="Heading2">
    <w:name w:val="heading 2"/>
    <w:basedOn w:val="Normal"/>
    <w:link w:val="Heading2Char"/>
    <w:uiPriority w:val="9"/>
    <w:unhideWhenUsed/>
    <w:qFormat/>
    <w:pPr>
      <w:numPr>
        <w:numId w:val="4"/>
      </w:numPr>
      <w:outlineLvl w:val="1"/>
    </w:pPr>
  </w:style>
  <w:style w:type="paragraph" w:styleId="Heading3">
    <w:name w:val="heading 3"/>
    <w:basedOn w:val="Normal"/>
    <w:link w:val="Heading3Char"/>
    <w:uiPriority w:val="9"/>
    <w:unhideWhenUsed/>
    <w:qFormat/>
    <w:pPr>
      <w:numPr>
        <w:numId w:val="13"/>
      </w:numPr>
      <w:outlineLvl w:val="2"/>
    </w:pPr>
  </w:style>
  <w:style w:type="paragraph" w:styleId="Heading4">
    <w:name w:val="heading 4"/>
    <w:basedOn w:val="Normal"/>
    <w:next w:val="Normal"/>
    <w:link w:val="Heading4Char"/>
    <w:uiPriority w:val="9"/>
    <w:semiHidden/>
    <w:unhideWhenUsed/>
    <w:qFormat/>
    <w:pPr>
      <w:keepNext/>
      <w:keepLines/>
      <w:numPr>
        <w:numId w:val="24"/>
      </w:numPr>
      <w:ind w:left="1440"/>
      <w:outlineLvl w:val="3"/>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8B447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B447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470"/>
    <w:rPr>
      <w:b/>
      <w:bCs/>
    </w:rPr>
  </w:style>
  <w:style w:type="paragraph" w:styleId="Title">
    <w:name w:val="Title"/>
    <w:basedOn w:val="Normal"/>
    <w:next w:val="Normal"/>
    <w:link w:val="TitleChar"/>
    <w:uiPriority w:val="1"/>
    <w:qFormat/>
    <w:rsid w:val="00B27C7C"/>
    <w:pPr>
      <w:spacing w:after="480" w:line="240" w:lineRule="auto"/>
      <w:jc w:val="center"/>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
    <w:rsid w:val="00B27C7C"/>
    <w:rPr>
      <w:rFonts w:asciiTheme="majorHAnsi" w:eastAsiaTheme="majorEastAsia" w:hAnsiTheme="majorHAnsi" w:cstheme="majorBidi"/>
      <w:b/>
      <w:bCs/>
      <w:kern w:val="28"/>
      <w:sz w:val="32"/>
      <w:szCs w:val="32"/>
    </w:rPr>
  </w:style>
  <w:style w:type="character" w:customStyle="1" w:styleId="Heading4Char">
    <w:name w:val="Heading 4 Char"/>
    <w:basedOn w:val="DefaultParagraphFont"/>
    <w:link w:val="Heading4"/>
    <w:uiPriority w:val="9"/>
    <w:semiHidden/>
    <w:rsid w:val="008B4470"/>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8B4470"/>
  </w:style>
  <w:style w:type="character" w:styleId="PlaceholderText">
    <w:name w:val="Placeholder Text"/>
    <w:basedOn w:val="DefaultParagraphFont"/>
    <w:uiPriority w:val="99"/>
    <w:semiHidden/>
    <w:rsid w:val="008B4470"/>
    <w:rPr>
      <w:color w:val="595959" w:themeColor="text1" w:themeTint="A6"/>
    </w:rPr>
  </w:style>
  <w:style w:type="paragraph" w:styleId="Footer">
    <w:name w:val="footer"/>
    <w:basedOn w:val="Normal"/>
    <w:link w:val="FooterChar"/>
    <w:uiPriority w:val="99"/>
    <w:qFormat/>
    <w:rsid w:val="00C55AE2"/>
    <w:pPr>
      <w:spacing w:after="0" w:line="240" w:lineRule="auto"/>
    </w:pPr>
  </w:style>
  <w:style w:type="character" w:customStyle="1" w:styleId="FooterChar">
    <w:name w:val="Footer Char"/>
    <w:basedOn w:val="DefaultParagraphFont"/>
    <w:link w:val="Footer"/>
    <w:uiPriority w:val="99"/>
    <w:rsid w:val="00C55AE2"/>
  </w:style>
  <w:style w:type="character" w:customStyle="1" w:styleId="Heading2Char">
    <w:name w:val="Heading 2 Char"/>
    <w:basedOn w:val="DefaultParagraphFont"/>
    <w:link w:val="Heading2"/>
    <w:uiPriority w:val="9"/>
    <w:rsid w:val="008B4470"/>
  </w:style>
  <w:style w:type="character" w:customStyle="1" w:styleId="Heading9Char">
    <w:name w:val="Heading 9 Char"/>
    <w:basedOn w:val="DefaultParagraphFont"/>
    <w:link w:val="Heading9"/>
    <w:uiPriority w:val="9"/>
    <w:semiHidden/>
    <w:rsid w:val="008B4470"/>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9"/>
    <w:semiHidden/>
    <w:rsid w:val="008B4470"/>
    <w:rPr>
      <w:rFonts w:asciiTheme="majorHAnsi" w:eastAsiaTheme="majorEastAsia" w:hAnsiTheme="majorHAnsi" w:cstheme="majorBidi"/>
      <w:color w:val="272727" w:themeColor="text1" w:themeTint="D8"/>
      <w:szCs w:val="21"/>
    </w:rPr>
  </w:style>
  <w:style w:type="paragraph" w:styleId="Caption">
    <w:name w:val="caption"/>
    <w:basedOn w:val="Normal"/>
    <w:next w:val="Normal"/>
    <w:uiPriority w:val="35"/>
    <w:semiHidden/>
    <w:unhideWhenUsed/>
    <w:qFormat/>
    <w:rsid w:val="008B4470"/>
    <w:pPr>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8B447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4470"/>
    <w:rPr>
      <w:rFonts w:ascii="Segoe UI" w:hAnsi="Segoe UI" w:cs="Segoe UI"/>
      <w:szCs w:val="18"/>
    </w:rPr>
  </w:style>
  <w:style w:type="paragraph" w:styleId="BodyText3">
    <w:name w:val="Body Text 3"/>
    <w:basedOn w:val="Normal"/>
    <w:link w:val="BodyText3Char"/>
    <w:uiPriority w:val="99"/>
    <w:semiHidden/>
    <w:unhideWhenUsed/>
    <w:rsid w:val="008B4470"/>
    <w:pPr>
      <w:spacing w:after="120"/>
    </w:pPr>
    <w:rPr>
      <w:szCs w:val="16"/>
    </w:rPr>
  </w:style>
  <w:style w:type="character" w:customStyle="1" w:styleId="BodyText3Char">
    <w:name w:val="Body Text 3 Char"/>
    <w:basedOn w:val="DefaultParagraphFont"/>
    <w:link w:val="BodyText3"/>
    <w:uiPriority w:val="99"/>
    <w:semiHidden/>
    <w:rsid w:val="008B4470"/>
    <w:rPr>
      <w:szCs w:val="16"/>
    </w:rPr>
  </w:style>
  <w:style w:type="paragraph" w:styleId="BodyTextIndent3">
    <w:name w:val="Body Text Indent 3"/>
    <w:basedOn w:val="Normal"/>
    <w:link w:val="BodyTextIndent3Char"/>
    <w:uiPriority w:val="99"/>
    <w:semiHidden/>
    <w:unhideWhenUsed/>
    <w:rsid w:val="008B4470"/>
    <w:pPr>
      <w:spacing w:after="120"/>
      <w:ind w:left="360"/>
    </w:pPr>
    <w:rPr>
      <w:szCs w:val="16"/>
    </w:rPr>
  </w:style>
  <w:style w:type="character" w:customStyle="1" w:styleId="BodyTextIndent3Char">
    <w:name w:val="Body Text Indent 3 Char"/>
    <w:basedOn w:val="DefaultParagraphFont"/>
    <w:link w:val="BodyTextIndent3"/>
    <w:uiPriority w:val="99"/>
    <w:semiHidden/>
    <w:rsid w:val="008B4470"/>
    <w:rPr>
      <w:szCs w:val="16"/>
    </w:rPr>
  </w:style>
  <w:style w:type="character" w:styleId="CommentReference">
    <w:name w:val="annotation reference"/>
    <w:basedOn w:val="DefaultParagraphFont"/>
    <w:uiPriority w:val="99"/>
    <w:semiHidden/>
    <w:unhideWhenUsed/>
    <w:rsid w:val="008B4470"/>
    <w:rPr>
      <w:sz w:val="22"/>
      <w:szCs w:val="16"/>
    </w:rPr>
  </w:style>
  <w:style w:type="paragraph" w:styleId="CommentText">
    <w:name w:val="annotation text"/>
    <w:basedOn w:val="Normal"/>
    <w:link w:val="CommentTextChar"/>
    <w:uiPriority w:val="99"/>
    <w:semiHidden/>
    <w:unhideWhenUsed/>
    <w:rsid w:val="008B4470"/>
    <w:pPr>
      <w:spacing w:line="240" w:lineRule="auto"/>
    </w:pPr>
    <w:rPr>
      <w:szCs w:val="20"/>
    </w:rPr>
  </w:style>
  <w:style w:type="character" w:customStyle="1" w:styleId="CommentTextChar">
    <w:name w:val="Comment Text Char"/>
    <w:basedOn w:val="DefaultParagraphFont"/>
    <w:link w:val="CommentText"/>
    <w:uiPriority w:val="99"/>
    <w:semiHidden/>
    <w:rsid w:val="008B4470"/>
    <w:rPr>
      <w:szCs w:val="20"/>
    </w:rPr>
  </w:style>
  <w:style w:type="paragraph" w:styleId="CommentSubject">
    <w:name w:val="annotation subject"/>
    <w:basedOn w:val="CommentText"/>
    <w:next w:val="CommentText"/>
    <w:link w:val="CommentSubjectChar"/>
    <w:uiPriority w:val="99"/>
    <w:semiHidden/>
    <w:unhideWhenUsed/>
    <w:rsid w:val="008B4470"/>
    <w:rPr>
      <w:b/>
      <w:bCs/>
    </w:rPr>
  </w:style>
  <w:style w:type="character" w:customStyle="1" w:styleId="CommentSubjectChar">
    <w:name w:val="Comment Subject Char"/>
    <w:basedOn w:val="CommentTextChar"/>
    <w:link w:val="CommentSubject"/>
    <w:uiPriority w:val="99"/>
    <w:semiHidden/>
    <w:rsid w:val="008B4470"/>
    <w:rPr>
      <w:b/>
      <w:bCs/>
      <w:szCs w:val="20"/>
    </w:rPr>
  </w:style>
  <w:style w:type="paragraph" w:styleId="DocumentMap">
    <w:name w:val="Document Map"/>
    <w:basedOn w:val="Normal"/>
    <w:link w:val="DocumentMapChar"/>
    <w:uiPriority w:val="99"/>
    <w:semiHidden/>
    <w:unhideWhenUsed/>
    <w:rsid w:val="008B447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B4470"/>
    <w:rPr>
      <w:rFonts w:ascii="Segoe UI" w:hAnsi="Segoe UI" w:cs="Segoe UI"/>
      <w:szCs w:val="16"/>
    </w:rPr>
  </w:style>
  <w:style w:type="paragraph" w:styleId="EndnoteText">
    <w:name w:val="endnote text"/>
    <w:basedOn w:val="Normal"/>
    <w:link w:val="EndnoteTextChar"/>
    <w:uiPriority w:val="99"/>
    <w:semiHidden/>
    <w:unhideWhenUsed/>
    <w:rsid w:val="008B4470"/>
    <w:pPr>
      <w:spacing w:after="0" w:line="240" w:lineRule="auto"/>
    </w:pPr>
    <w:rPr>
      <w:szCs w:val="20"/>
    </w:rPr>
  </w:style>
  <w:style w:type="character" w:customStyle="1" w:styleId="EndnoteTextChar">
    <w:name w:val="Endnote Text Char"/>
    <w:basedOn w:val="DefaultParagraphFont"/>
    <w:link w:val="EndnoteText"/>
    <w:uiPriority w:val="99"/>
    <w:semiHidden/>
    <w:rsid w:val="008B4470"/>
    <w:rPr>
      <w:szCs w:val="20"/>
    </w:rPr>
  </w:style>
  <w:style w:type="paragraph" w:styleId="EnvelopeReturn">
    <w:name w:val="envelope return"/>
    <w:basedOn w:val="Normal"/>
    <w:uiPriority w:val="99"/>
    <w:semiHidden/>
    <w:unhideWhenUsed/>
    <w:rsid w:val="008B447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B4470"/>
    <w:pPr>
      <w:spacing w:after="0" w:line="240" w:lineRule="auto"/>
    </w:pPr>
    <w:rPr>
      <w:szCs w:val="20"/>
    </w:rPr>
  </w:style>
  <w:style w:type="character" w:customStyle="1" w:styleId="FootnoteTextChar">
    <w:name w:val="Footnote Text Char"/>
    <w:basedOn w:val="DefaultParagraphFont"/>
    <w:link w:val="FootnoteText"/>
    <w:uiPriority w:val="99"/>
    <w:semiHidden/>
    <w:rsid w:val="008B4470"/>
    <w:rPr>
      <w:szCs w:val="20"/>
    </w:rPr>
  </w:style>
  <w:style w:type="character" w:styleId="HTMLCode">
    <w:name w:val="HTML Code"/>
    <w:basedOn w:val="DefaultParagraphFont"/>
    <w:uiPriority w:val="99"/>
    <w:semiHidden/>
    <w:unhideWhenUsed/>
    <w:rsid w:val="008B4470"/>
    <w:rPr>
      <w:rFonts w:ascii="Consolas" w:hAnsi="Consolas"/>
      <w:sz w:val="22"/>
      <w:szCs w:val="20"/>
    </w:rPr>
  </w:style>
  <w:style w:type="paragraph" w:styleId="HTMLPreformatted">
    <w:name w:val="HTML Preformatted"/>
    <w:basedOn w:val="Normal"/>
    <w:link w:val="HTMLPreformattedChar"/>
    <w:uiPriority w:val="99"/>
    <w:semiHidden/>
    <w:unhideWhenUsed/>
    <w:rsid w:val="008B447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B4470"/>
    <w:rPr>
      <w:rFonts w:ascii="Consolas" w:hAnsi="Consolas"/>
      <w:szCs w:val="20"/>
    </w:rPr>
  </w:style>
  <w:style w:type="character" w:styleId="HTMLKeyboard">
    <w:name w:val="HTML Keyboard"/>
    <w:basedOn w:val="DefaultParagraphFont"/>
    <w:uiPriority w:val="99"/>
    <w:semiHidden/>
    <w:unhideWhenUsed/>
    <w:rsid w:val="008B4470"/>
    <w:rPr>
      <w:rFonts w:ascii="Consolas" w:hAnsi="Consolas"/>
      <w:sz w:val="22"/>
      <w:szCs w:val="20"/>
    </w:rPr>
  </w:style>
  <w:style w:type="character" w:styleId="HTMLTypewriter">
    <w:name w:val="HTML Typewriter"/>
    <w:basedOn w:val="DefaultParagraphFont"/>
    <w:uiPriority w:val="99"/>
    <w:semiHidden/>
    <w:unhideWhenUsed/>
    <w:rsid w:val="008B4470"/>
    <w:rPr>
      <w:rFonts w:ascii="Consolas" w:hAnsi="Consolas"/>
      <w:sz w:val="22"/>
      <w:szCs w:val="20"/>
    </w:rPr>
  </w:style>
  <w:style w:type="paragraph" w:styleId="MacroText">
    <w:name w:val="macro"/>
    <w:link w:val="MacroTextChar"/>
    <w:uiPriority w:val="99"/>
    <w:semiHidden/>
    <w:unhideWhenUsed/>
    <w:rsid w:val="008B447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B4470"/>
    <w:rPr>
      <w:rFonts w:ascii="Consolas" w:hAnsi="Consolas"/>
      <w:szCs w:val="20"/>
    </w:rPr>
  </w:style>
  <w:style w:type="paragraph" w:styleId="PlainText">
    <w:name w:val="Plain Text"/>
    <w:basedOn w:val="Normal"/>
    <w:link w:val="PlainTextChar"/>
    <w:uiPriority w:val="99"/>
    <w:semiHidden/>
    <w:unhideWhenUsed/>
    <w:rsid w:val="008B447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B4470"/>
    <w:rPr>
      <w:rFonts w:ascii="Consolas" w:hAnsi="Consolas"/>
      <w:szCs w:val="21"/>
    </w:rPr>
  </w:style>
  <w:style w:type="paragraph" w:styleId="Header">
    <w:name w:val="header"/>
    <w:basedOn w:val="Normal"/>
    <w:link w:val="HeaderChar"/>
    <w:uiPriority w:val="99"/>
    <w:qFormat/>
    <w:rsid w:val="00C55AE2"/>
    <w:pPr>
      <w:spacing w:after="0" w:line="240" w:lineRule="auto"/>
    </w:pPr>
  </w:style>
  <w:style w:type="character" w:customStyle="1" w:styleId="HeaderChar">
    <w:name w:val="Header Char"/>
    <w:basedOn w:val="DefaultParagraphFont"/>
    <w:link w:val="Header"/>
    <w:uiPriority w:val="99"/>
    <w:rsid w:val="00C55AE2"/>
  </w:style>
  <w:style w:type="paragraph" w:styleId="Subtitle">
    <w:name w:val="Subtitle"/>
    <w:basedOn w:val="Normal"/>
    <w:next w:val="Normal"/>
    <w:link w:val="SubtitleChar"/>
    <w:uiPriority w:val="11"/>
    <w:semiHidden/>
    <w:unhideWhenUsed/>
    <w:qFormat/>
    <w:rsid w:val="00C55AE2"/>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C55AE2"/>
    <w:rPr>
      <w:color w:val="5A5A5A" w:themeColor="text1" w:themeTint="A5"/>
    </w:rPr>
  </w:style>
  <w:style w:type="character" w:styleId="IntenseEmphasis">
    <w:name w:val="Intense Emphasis"/>
    <w:basedOn w:val="DefaultParagraphFont"/>
    <w:uiPriority w:val="21"/>
    <w:semiHidden/>
    <w:unhideWhenUsed/>
    <w:qFormat/>
    <w:rsid w:val="00C55AE2"/>
    <w:rPr>
      <w:i/>
      <w:iCs/>
      <w:color w:val="1F4E79" w:themeColor="accent1" w:themeShade="80"/>
    </w:rPr>
  </w:style>
  <w:style w:type="paragraph" w:styleId="IntenseQuote">
    <w:name w:val="Intense Quote"/>
    <w:basedOn w:val="Normal"/>
    <w:next w:val="Normal"/>
    <w:link w:val="IntenseQuoteChar"/>
    <w:uiPriority w:val="30"/>
    <w:semiHidden/>
    <w:unhideWhenUsed/>
    <w:qFormat/>
    <w:rsid w:val="00C55AE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C55AE2"/>
    <w:rPr>
      <w:i/>
      <w:iCs/>
      <w:color w:val="1F4E79" w:themeColor="accent1" w:themeShade="80"/>
    </w:rPr>
  </w:style>
  <w:style w:type="character" w:styleId="IntenseReference">
    <w:name w:val="Intense Reference"/>
    <w:basedOn w:val="DefaultParagraphFont"/>
    <w:uiPriority w:val="32"/>
    <w:semiHidden/>
    <w:unhideWhenUsed/>
    <w:qFormat/>
    <w:rsid w:val="00C55AE2"/>
    <w:rPr>
      <w:b/>
      <w:bCs/>
      <w:caps w:val="0"/>
      <w:smallCaps/>
      <w:color w:val="1F4E79" w:themeColor="accent1" w:themeShade="80"/>
      <w:spacing w:val="5"/>
    </w:rPr>
  </w:style>
  <w:style w:type="paragraph" w:styleId="BlockText">
    <w:name w:val="Block Text"/>
    <w:basedOn w:val="Normal"/>
    <w:uiPriority w:val="99"/>
    <w:semiHidden/>
    <w:unhideWhenUsed/>
    <w:rsid w:val="00C55AE2"/>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NormalWeb">
    <w:name w:val="Normal (Web)"/>
    <w:basedOn w:val="Normal"/>
    <w:uiPriority w:val="99"/>
    <w:semiHidden/>
    <w:unhideWhenUsed/>
    <w:rsid w:val="00D603A0"/>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3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Short%20essay%20out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FD4AD16190B4FAA84BBBC61DAE9669A"/>
        <w:category>
          <w:name w:val="General"/>
          <w:gallery w:val="placeholder"/>
        </w:category>
        <w:types>
          <w:type w:val="bbPlcHdr"/>
        </w:types>
        <w:behaviors>
          <w:behavior w:val="content"/>
        </w:behaviors>
        <w:guid w:val="{233EAE28-410B-4304-AF3F-9A88A66435BE}"/>
      </w:docPartPr>
      <w:docPartBody>
        <w:p w:rsidR="000F2D36" w:rsidRDefault="002B48FD">
          <w:pPr>
            <w:pStyle w:val="1FD4AD16190B4FAA84BBBC61DAE9669A"/>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FD"/>
    <w:rsid w:val="000F2D36"/>
    <w:rsid w:val="002B48FD"/>
    <w:rsid w:val="002B7374"/>
    <w:rsid w:val="003774AA"/>
    <w:rsid w:val="00550855"/>
    <w:rsid w:val="00733FE0"/>
    <w:rsid w:val="00811EBE"/>
    <w:rsid w:val="00C40F00"/>
    <w:rsid w:val="00FF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4AD16190B4FAA84BBBC61DAE9669A">
    <w:name w:val="1FD4AD16190B4FAA84BBBC61DAE9669A"/>
  </w:style>
  <w:style w:type="paragraph" w:customStyle="1" w:styleId="01CCFE42914840319E300CA913345676">
    <w:name w:val="01CCFE42914840319E300CA913345676"/>
  </w:style>
  <w:style w:type="paragraph" w:customStyle="1" w:styleId="F11B1DC5D618462DB46E039F5585AA4B">
    <w:name w:val="F11B1DC5D618462DB46E039F5585AA4B"/>
  </w:style>
  <w:style w:type="paragraph" w:customStyle="1" w:styleId="BB70E6F65D5A4FCEB52FA8B4D7C6C71F">
    <w:name w:val="BB70E6F65D5A4FCEB52FA8B4D7C6C71F"/>
  </w:style>
  <w:style w:type="paragraph" w:customStyle="1" w:styleId="AF80BD2A99EF4762BF6E1E4817EA91B7">
    <w:name w:val="AF80BD2A99EF4762BF6E1E4817EA91B7"/>
  </w:style>
  <w:style w:type="paragraph" w:customStyle="1" w:styleId="0626A19202194043AD0967F11110B540">
    <w:name w:val="0626A19202194043AD0967F11110B540"/>
  </w:style>
  <w:style w:type="paragraph" w:customStyle="1" w:styleId="FB8062ACE9574C8D9E3720580725DFCC">
    <w:name w:val="FB8062ACE9574C8D9E3720580725DFCC"/>
  </w:style>
  <w:style w:type="paragraph" w:customStyle="1" w:styleId="240F39AF51814770AE42FB133FE12A7F">
    <w:name w:val="240F39AF51814770AE42FB133FE12A7F"/>
  </w:style>
  <w:style w:type="paragraph" w:customStyle="1" w:styleId="85737E608DBE4084B623A3D8389E4352">
    <w:name w:val="85737E608DBE4084B623A3D8389E4352"/>
  </w:style>
  <w:style w:type="paragraph" w:customStyle="1" w:styleId="266A95AD59B44474AE8B074585B199F0">
    <w:name w:val="266A95AD59B44474AE8B074585B199F0"/>
  </w:style>
  <w:style w:type="paragraph" w:customStyle="1" w:styleId="18D6BBE4293446BB88E04415C9B35018">
    <w:name w:val="18D6BBE4293446BB88E04415C9B35018"/>
  </w:style>
  <w:style w:type="paragraph" w:customStyle="1" w:styleId="41044CA044A4428ABA3B81E410915A93">
    <w:name w:val="41044CA044A4428ABA3B81E410915A93"/>
  </w:style>
  <w:style w:type="paragraph" w:customStyle="1" w:styleId="6C9D42592FCF461188D47F9D99E85F96">
    <w:name w:val="6C9D42592FCF461188D47F9D99E85F96"/>
  </w:style>
  <w:style w:type="paragraph" w:customStyle="1" w:styleId="0E258387D3F144408D5F5F2DDBD7E384">
    <w:name w:val="0E258387D3F144408D5F5F2DDBD7E384"/>
  </w:style>
  <w:style w:type="paragraph" w:customStyle="1" w:styleId="5BEFEDFEA04D40FFB0990D8DA8ECF1D1">
    <w:name w:val="5BEFEDFEA04D40FFB0990D8DA8ECF1D1"/>
  </w:style>
  <w:style w:type="paragraph" w:customStyle="1" w:styleId="2E3522C509F64051ADF7B5A03C834C8E">
    <w:name w:val="2E3522C509F64051ADF7B5A03C834C8E"/>
  </w:style>
  <w:style w:type="paragraph" w:customStyle="1" w:styleId="B92120C64BE148D2BFA120275CB717F0">
    <w:name w:val="B92120C64BE148D2BFA120275CB717F0"/>
  </w:style>
  <w:style w:type="paragraph" w:customStyle="1" w:styleId="1D28381D558E46BAA5EF020437E97DCD">
    <w:name w:val="1D28381D558E46BAA5EF020437E97DCD"/>
  </w:style>
  <w:style w:type="paragraph" w:customStyle="1" w:styleId="96489B49F41C4AAFBE4D8C76FF70D468">
    <w:name w:val="96489B49F41C4AAFBE4D8C76FF70D468"/>
  </w:style>
  <w:style w:type="paragraph" w:customStyle="1" w:styleId="A87C64FDE3B8499FB70575E46D0C9718">
    <w:name w:val="A87C64FDE3B8499FB70575E46D0C9718"/>
  </w:style>
  <w:style w:type="paragraph" w:customStyle="1" w:styleId="8A5116D8E8364835B7612DAAB2B16C50">
    <w:name w:val="8A5116D8E8364835B7612DAAB2B16C50"/>
  </w:style>
  <w:style w:type="paragraph" w:customStyle="1" w:styleId="DF4CAC5CF84243DCAE43649BB531E0CC">
    <w:name w:val="DF4CAC5CF84243DCAE43649BB531E0CC"/>
  </w:style>
  <w:style w:type="paragraph" w:customStyle="1" w:styleId="877BED4A9A064C6B93F8279A0DDFAFD5">
    <w:name w:val="877BED4A9A064C6B93F8279A0DDFAFD5"/>
  </w:style>
  <w:style w:type="paragraph" w:customStyle="1" w:styleId="F97A5BEEC929487BB8308CDB70A28DD7">
    <w:name w:val="F97A5BEEC929487BB8308CDB70A28DD7"/>
  </w:style>
  <w:style w:type="paragraph" w:customStyle="1" w:styleId="1390A8EC25684F3B8447FB8233206523">
    <w:name w:val="1390A8EC25684F3B8447FB8233206523"/>
  </w:style>
  <w:style w:type="paragraph" w:customStyle="1" w:styleId="6C17CC194BD74804AA764EAEBE78B66A">
    <w:name w:val="6C17CC194BD74804AA764EAEBE78B66A"/>
  </w:style>
  <w:style w:type="paragraph" w:customStyle="1" w:styleId="A28EEA2A54C74EB7AE44FF1DCD3D3CAA">
    <w:name w:val="A28EEA2A54C74EB7AE44FF1DCD3D3CAA"/>
  </w:style>
  <w:style w:type="paragraph" w:customStyle="1" w:styleId="F55B8A979AB34E1FA8B6CBFADCA40F25">
    <w:name w:val="F55B8A979AB34E1FA8B6CBFADCA40F25"/>
  </w:style>
  <w:style w:type="paragraph" w:customStyle="1" w:styleId="DCB7EA8C4E15498191E6AB6B2CA3FC00">
    <w:name w:val="DCB7EA8C4E15498191E6AB6B2CA3FC00"/>
  </w:style>
  <w:style w:type="paragraph" w:customStyle="1" w:styleId="55936BD550D344329AF9D17E90E309BB">
    <w:name w:val="55936BD550D344329AF9D17E90E309BB"/>
  </w:style>
  <w:style w:type="paragraph" w:customStyle="1" w:styleId="4E8CA48172D54DEC9EDD0B851EA97BEB">
    <w:name w:val="4E8CA48172D54DEC9EDD0B851EA97BEB"/>
  </w:style>
  <w:style w:type="paragraph" w:customStyle="1" w:styleId="6290E993EB624C3AB5EEF0FE80F58F30">
    <w:name w:val="6290E993EB624C3AB5EEF0FE80F58F30"/>
  </w:style>
  <w:style w:type="paragraph" w:customStyle="1" w:styleId="F2022A483C8E4A2FAFCF0062B1D3076C">
    <w:name w:val="F2022A483C8E4A2FAFCF0062B1D3076C"/>
  </w:style>
  <w:style w:type="paragraph" w:customStyle="1" w:styleId="25227757453D4DEF883FD4B1EB99A546">
    <w:name w:val="25227757453D4DEF883FD4B1EB99A546"/>
  </w:style>
  <w:style w:type="paragraph" w:customStyle="1" w:styleId="0FDF6876CE054B6BA07956339CB426EC">
    <w:name w:val="0FDF6876CE054B6BA07956339CB426EC"/>
  </w:style>
  <w:style w:type="paragraph" w:customStyle="1" w:styleId="4287881EBF1C4E80A9ECC5A8A48FC153">
    <w:name w:val="4287881EBF1C4E80A9ECC5A8A48FC153"/>
  </w:style>
  <w:style w:type="paragraph" w:customStyle="1" w:styleId="DD9D8538082E497E9E1A9A43679B2DED">
    <w:name w:val="DD9D8538082E497E9E1A9A43679B2DED"/>
  </w:style>
  <w:style w:type="paragraph" w:customStyle="1" w:styleId="7357D8FE47284B10BA9E4E67500E88C0">
    <w:name w:val="7357D8FE47284B10BA9E4E67500E88C0"/>
  </w:style>
  <w:style w:type="paragraph" w:customStyle="1" w:styleId="9100399F4AEB4770A452686CF813BCA8">
    <w:name w:val="9100399F4AEB4770A452686CF813B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hort essay outlin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879246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2013-02-25T14:44:00+00:00</AssetStart>
    <FriendlyTitle xmlns="4873beb7-5857-4685-be1f-d57550cc96cc" xsi:nil="true"/>
    <MarketSpecific xmlns="4873beb7-5857-4685-be1f-d57550cc96cc">false</MarketSpecific>
    <TPNamespace xmlns="4873beb7-5857-4685-be1f-d57550cc96cc" xsi:nil="true"/>
    <PublishStatusLookup xmlns="4873beb7-5857-4685-be1f-d57550cc96cc">
      <Value>1676412</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TP104022097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82F0016D-A62B-4DD5-897A-E5C45EE9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E1811-84BF-463B-AD19-FA13CF0ECD2E}">
  <ds:schemaRefs>
    <ds:schemaRef ds:uri="http://schemas.microsoft.com/sharepoint/v3/contenttype/forms"/>
  </ds:schemaRefs>
</ds:datastoreItem>
</file>

<file path=customXml/itemProps3.xml><?xml version="1.0" encoding="utf-8"?>
<ds:datastoreItem xmlns:ds="http://schemas.openxmlformats.org/officeDocument/2006/customXml" ds:itemID="{E1A1F3C9-ED13-4BE7-BB40-249447F4581D}">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Short essay outline</Template>
  <TotalTime>1</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Building Our Lives on Christ:
Mark #6 Practicing the Life of Servanthood Like Jesus</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Our Lives on Christ:
Mark #6 Practicing the Life of Servanthood Like Jesus</dc:title>
  <dc:subject/>
  <dc:creator>Scott M Smith</dc:creator>
  <cp:keywords/>
  <dc:description/>
  <cp:lastModifiedBy>Scott Smith</cp:lastModifiedBy>
  <cp:revision>2</cp:revision>
  <cp:lastPrinted>2019-08-15T18:28:00Z</cp:lastPrinted>
  <dcterms:created xsi:type="dcterms:W3CDTF">2020-06-30T12:48:00Z</dcterms:created>
  <dcterms:modified xsi:type="dcterms:W3CDTF">2020-06-30T12:48:00Z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